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71B" w:rsidRPr="00EF4C28" w:rsidRDefault="00EF4C28" w:rsidP="00EF4C28">
      <w:pPr>
        <w:jc w:val="center"/>
        <w:rPr>
          <w:b/>
          <w:sz w:val="32"/>
          <w:u w:val="single"/>
        </w:rPr>
      </w:pPr>
      <w:r w:rsidRPr="00EF4C28">
        <w:rPr>
          <w:b/>
          <w:sz w:val="32"/>
          <w:u w:val="single"/>
        </w:rPr>
        <w:t>Schulanmeldung</w:t>
      </w:r>
    </w:p>
    <w:p w:rsidR="00EF4C28" w:rsidRDefault="00EF4C28" w:rsidP="00EF4C28"/>
    <w:p w:rsidR="00EF4C28" w:rsidRDefault="00EF4C28" w:rsidP="00EF4C28">
      <w:r>
        <w:t>Zeitpunkt:</w:t>
      </w:r>
      <w:r>
        <w:tab/>
      </w:r>
      <w:r>
        <w:tab/>
        <w:t>________________</w:t>
      </w:r>
      <w:r w:rsidR="00436E8E">
        <w:tab/>
      </w:r>
      <w:proofErr w:type="gramStart"/>
      <w:r>
        <w:t>Klassenstufe:</w:t>
      </w:r>
      <w:r w:rsidR="00397326">
        <w:t>_</w:t>
      </w:r>
      <w:proofErr w:type="gramEnd"/>
      <w:r w:rsidR="00397326">
        <w:t>______________</w:t>
      </w:r>
      <w:r>
        <w:t>______</w:t>
      </w:r>
    </w:p>
    <w:p w:rsidR="00EF4C28" w:rsidRDefault="00EF4C28" w:rsidP="00EF4C28"/>
    <w:p w:rsidR="00EF4C28" w:rsidRDefault="00EF4C28" w:rsidP="00945233">
      <w:pPr>
        <w:spacing w:line="360" w:lineRule="auto"/>
      </w:pPr>
      <w:r>
        <w:t>Familienname:</w:t>
      </w:r>
      <w:r>
        <w:tab/>
        <w:t>__________________________________________</w:t>
      </w:r>
    </w:p>
    <w:p w:rsidR="00EF4C28" w:rsidRDefault="00EF4C28" w:rsidP="00945233">
      <w:pPr>
        <w:spacing w:line="360" w:lineRule="auto"/>
      </w:pPr>
      <w:r>
        <w:t>Vorname:</w:t>
      </w:r>
      <w:r>
        <w:tab/>
      </w:r>
      <w:r>
        <w:tab/>
        <w:t>__________________________________________</w:t>
      </w:r>
    </w:p>
    <w:p w:rsidR="00EF4C28" w:rsidRDefault="00EF4C28" w:rsidP="00945233">
      <w:pPr>
        <w:spacing w:line="360" w:lineRule="auto"/>
      </w:pPr>
      <w:r>
        <w:t xml:space="preserve">Anschrift: </w:t>
      </w:r>
      <w:r>
        <w:tab/>
      </w:r>
      <w:r>
        <w:tab/>
        <w:t>__________________________________________</w:t>
      </w:r>
    </w:p>
    <w:p w:rsidR="00EF4C28" w:rsidRDefault="00EF4C28" w:rsidP="00945233">
      <w:pPr>
        <w:spacing w:line="360" w:lineRule="auto"/>
      </w:pPr>
      <w:r>
        <w:t>Geburtsdatum:</w:t>
      </w:r>
      <w:r>
        <w:tab/>
        <w:t>_______________</w:t>
      </w:r>
      <w:r>
        <w:tab/>
      </w:r>
      <w:r>
        <w:tab/>
        <w:t>Geburtsort: ___________</w:t>
      </w:r>
      <w:r w:rsidR="00397326">
        <w:t>___________</w:t>
      </w:r>
    </w:p>
    <w:p w:rsidR="00EF4C28" w:rsidRDefault="00EF4C28" w:rsidP="00EF4C28"/>
    <w:p w:rsidR="00EF4C28" w:rsidRPr="00397326" w:rsidRDefault="00EF4C28" w:rsidP="00EF4C28">
      <w:pPr>
        <w:rPr>
          <w:b/>
        </w:rPr>
      </w:pPr>
      <w:r>
        <w:tab/>
      </w:r>
      <w:r w:rsidRPr="00397326">
        <w:rPr>
          <w:b/>
        </w:rPr>
        <w:t>Angaben zur Mutter</w:t>
      </w:r>
      <w:r w:rsidRPr="00397326">
        <w:rPr>
          <w:b/>
        </w:rPr>
        <w:tab/>
      </w:r>
      <w:r w:rsidRPr="00397326">
        <w:rPr>
          <w:b/>
        </w:rPr>
        <w:tab/>
      </w:r>
      <w:r w:rsidRPr="00397326">
        <w:rPr>
          <w:b/>
        </w:rPr>
        <w:tab/>
      </w:r>
      <w:r w:rsidRPr="00397326">
        <w:rPr>
          <w:b/>
        </w:rPr>
        <w:tab/>
      </w:r>
      <w:r w:rsidRPr="00397326">
        <w:rPr>
          <w:b/>
        </w:rPr>
        <w:tab/>
        <w:t>Angaben zum Vater</w:t>
      </w:r>
    </w:p>
    <w:p w:rsidR="00EF4C28" w:rsidRDefault="00EF4C28" w:rsidP="00EF4C28"/>
    <w:p w:rsidR="00EF4C28" w:rsidRDefault="00EF4C28" w:rsidP="00EF4C28">
      <w:r>
        <w:t>Nach</w:t>
      </w:r>
      <w:r>
        <w:t>name:</w:t>
      </w:r>
      <w:r>
        <w:tab/>
        <w:t>________________</w:t>
      </w:r>
      <w:r>
        <w:tab/>
      </w:r>
      <w:r>
        <w:tab/>
        <w:t>Nachname:</w:t>
      </w:r>
      <w:r>
        <w:tab/>
        <w:t>______________________</w:t>
      </w:r>
    </w:p>
    <w:p w:rsidR="00EF4C28" w:rsidRDefault="00EF4C28" w:rsidP="00EF4C28">
      <w:r>
        <w:t>Vorname:</w:t>
      </w:r>
      <w:r>
        <w:tab/>
        <w:t>________________</w:t>
      </w:r>
      <w:r>
        <w:tab/>
      </w:r>
      <w:r>
        <w:tab/>
        <w:t>Vorname:</w:t>
      </w:r>
      <w:r>
        <w:tab/>
        <w:t>______________________</w:t>
      </w:r>
    </w:p>
    <w:p w:rsidR="00EF4C28" w:rsidRDefault="00EF4C28" w:rsidP="00EF4C28">
      <w:r>
        <w:t>Straße</w:t>
      </w:r>
      <w:r>
        <w:t xml:space="preserve">: </w:t>
      </w:r>
      <w:r>
        <w:tab/>
      </w:r>
      <w:r w:rsidR="00397326">
        <w:t>_</w:t>
      </w:r>
      <w:r>
        <w:t>_______________</w:t>
      </w:r>
      <w:r>
        <w:tab/>
      </w:r>
      <w:r>
        <w:tab/>
        <w:t>Straße:</w:t>
      </w:r>
      <w:r>
        <w:tab/>
        <w:t>______________________</w:t>
      </w:r>
    </w:p>
    <w:p w:rsidR="00EF4C28" w:rsidRDefault="00EF4C28" w:rsidP="00EF4C28">
      <w:r>
        <w:t>PLZ, Ort:</w:t>
      </w:r>
      <w:r>
        <w:tab/>
        <w:t>________________</w:t>
      </w:r>
      <w:r>
        <w:tab/>
      </w:r>
      <w:r>
        <w:tab/>
        <w:t>PLZ, Ort:</w:t>
      </w:r>
      <w:r>
        <w:tab/>
        <w:t>______________________</w:t>
      </w:r>
    </w:p>
    <w:p w:rsidR="00EF4C28" w:rsidRDefault="00EF4C28" w:rsidP="00EF4C28">
      <w:r>
        <w:t>Handy:</w:t>
      </w:r>
      <w:r>
        <w:tab/>
        <w:t>________________</w:t>
      </w:r>
      <w:r>
        <w:tab/>
      </w:r>
      <w:r>
        <w:tab/>
        <w:t>Handy:</w:t>
      </w:r>
      <w:r>
        <w:tab/>
        <w:t>______________________</w:t>
      </w:r>
    </w:p>
    <w:p w:rsidR="00EF4C28" w:rsidRDefault="00EF4C28" w:rsidP="00EF4C28">
      <w:r>
        <w:t>Mail:</w:t>
      </w:r>
      <w:r>
        <w:tab/>
      </w:r>
      <w:r>
        <w:tab/>
        <w:t>________________</w:t>
      </w:r>
      <w:r>
        <w:tab/>
      </w:r>
      <w:r>
        <w:tab/>
        <w:t>Mail:</w:t>
      </w:r>
      <w:r>
        <w:tab/>
      </w:r>
      <w:r>
        <w:tab/>
        <w:t>______________________</w:t>
      </w:r>
    </w:p>
    <w:p w:rsidR="00EF4C28" w:rsidRDefault="00EF4C28" w:rsidP="00EF4C28"/>
    <w:p w:rsidR="00EF4C28" w:rsidRDefault="00EF4C28" w:rsidP="00EF4C28">
      <w:r>
        <w:t>Falls getrennt lebend; sorgeberechtigt sind</w:t>
      </w:r>
      <w:r>
        <w:tab/>
        <w:t>O beide</w:t>
      </w:r>
    </w:p>
    <w:p w:rsidR="00EF4C28" w:rsidRDefault="00EF4C28" w:rsidP="00EF4C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</w:t>
      </w:r>
      <w:r w:rsidR="00945233">
        <w:t xml:space="preserve"> nein, nur _______________________</w:t>
      </w:r>
    </w:p>
    <w:p w:rsidR="00945233" w:rsidRDefault="00945233" w:rsidP="00EF4C28">
      <w:pPr>
        <w:rPr>
          <w:b/>
        </w:rPr>
      </w:pPr>
      <w:r w:rsidRPr="00945233">
        <w:rPr>
          <w:b/>
        </w:rPr>
        <w:t>Bei alleinigem Sorgerecht ist ein entsprechender Nachweis der Anmeldung beizulegen.</w:t>
      </w:r>
    </w:p>
    <w:p w:rsidR="00945233" w:rsidRDefault="00945233" w:rsidP="00EF4C28">
      <w:pPr>
        <w:rPr>
          <w:b/>
        </w:rPr>
      </w:pPr>
    </w:p>
    <w:p w:rsidR="00945233" w:rsidRDefault="00945233" w:rsidP="00945233">
      <w:pPr>
        <w:spacing w:line="360" w:lineRule="auto"/>
      </w:pPr>
      <w:r>
        <w:t>angestrebter Bildungsgang:</w:t>
      </w:r>
      <w:r>
        <w:tab/>
        <w:t>O Orientierungsstufe</w:t>
      </w:r>
      <w:r>
        <w:tab/>
        <w:t>O regional</w:t>
      </w:r>
      <w:r>
        <w:tab/>
      </w:r>
      <w:r w:rsidR="00397326">
        <w:tab/>
      </w:r>
      <w:bookmarkStart w:id="0" w:name="_GoBack"/>
      <w:bookmarkEnd w:id="0"/>
      <w:r>
        <w:t>O gymnasial</w:t>
      </w:r>
    </w:p>
    <w:p w:rsidR="00945233" w:rsidRDefault="00945233" w:rsidP="00945233">
      <w:pPr>
        <w:spacing w:line="360" w:lineRule="auto"/>
      </w:pPr>
      <w:r>
        <w:t>derzeit besuchte Schule:</w:t>
      </w:r>
      <w:r>
        <w:tab/>
      </w:r>
      <w:r>
        <w:tab/>
        <w:t>__________________________________</w:t>
      </w:r>
    </w:p>
    <w:p w:rsidR="00945233" w:rsidRDefault="00945233" w:rsidP="00945233">
      <w:pPr>
        <w:spacing w:line="360" w:lineRule="auto"/>
      </w:pPr>
      <w:r>
        <w:t>zuletzt besuchte Klasse:</w:t>
      </w:r>
      <w:r>
        <w:tab/>
      </w:r>
      <w:r>
        <w:tab/>
        <w:t>__________________________________</w:t>
      </w:r>
    </w:p>
    <w:p w:rsidR="00945233" w:rsidRDefault="00945233" w:rsidP="00945233">
      <w:pPr>
        <w:spacing w:line="360" w:lineRule="auto"/>
      </w:pPr>
      <w:r>
        <w:t>wiederholte Klassen:</w:t>
      </w:r>
      <w:r>
        <w:tab/>
      </w:r>
      <w:r>
        <w:tab/>
        <w:t>O keine</w:t>
      </w:r>
      <w:r>
        <w:tab/>
        <w:t>O Klasse(n): _____________</w:t>
      </w:r>
    </w:p>
    <w:p w:rsidR="00945233" w:rsidRDefault="00945233" w:rsidP="00945233">
      <w:pPr>
        <w:spacing w:line="360" w:lineRule="auto"/>
      </w:pPr>
      <w:r>
        <w:t>Muttersprache:</w:t>
      </w:r>
      <w:r>
        <w:tab/>
      </w:r>
      <w:r>
        <w:tab/>
      </w:r>
      <w:r>
        <w:tab/>
        <w:t>__________________________________</w:t>
      </w:r>
    </w:p>
    <w:p w:rsidR="00945233" w:rsidRDefault="00945233" w:rsidP="00945233">
      <w:pPr>
        <w:spacing w:line="360" w:lineRule="auto"/>
      </w:pPr>
      <w:r>
        <w:t xml:space="preserve">Sprachunterricht: </w:t>
      </w:r>
      <w:r>
        <w:tab/>
      </w:r>
      <w:r>
        <w:tab/>
      </w:r>
      <w:r>
        <w:tab/>
        <w:t>O Englisch</w:t>
      </w:r>
      <w:r>
        <w:tab/>
      </w:r>
      <w:r>
        <w:tab/>
        <w:t>-&gt; Anzahl Jahre: _____</w:t>
      </w:r>
    </w:p>
    <w:p w:rsidR="00945233" w:rsidRDefault="00945233" w:rsidP="00945233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>O Latein</w:t>
      </w:r>
      <w:r>
        <w:tab/>
      </w:r>
      <w:r>
        <w:tab/>
        <w:t>-&gt; Anzahl Jahre: _____</w:t>
      </w:r>
    </w:p>
    <w:p w:rsidR="00945233" w:rsidRDefault="00945233" w:rsidP="00945233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>O Französisch</w:t>
      </w:r>
      <w:r>
        <w:tab/>
        <w:t>-&gt; Anzahl Jahre: _____</w:t>
      </w:r>
    </w:p>
    <w:p w:rsidR="00945233" w:rsidRDefault="00945233" w:rsidP="00EF4C28"/>
    <w:p w:rsidR="00945233" w:rsidRPr="00945233" w:rsidRDefault="00945233" w:rsidP="00EF4C28">
      <w:pPr>
        <w:rPr>
          <w:b/>
        </w:rPr>
      </w:pPr>
      <w:r w:rsidRPr="00945233">
        <w:rPr>
          <w:b/>
        </w:rPr>
        <w:t>Der Anmeldung ist eine Kopie des letzten Zeugnisses beizufügen.</w:t>
      </w:r>
    </w:p>
    <w:p w:rsidR="00945233" w:rsidRPr="00945233" w:rsidRDefault="00945233" w:rsidP="00EF4C28">
      <w:pPr>
        <w:rPr>
          <w:b/>
        </w:rPr>
      </w:pPr>
    </w:p>
    <w:p w:rsidR="00945233" w:rsidRPr="00945233" w:rsidRDefault="00945233" w:rsidP="00EF4C28">
      <w:pPr>
        <w:rPr>
          <w:b/>
        </w:rPr>
      </w:pPr>
      <w:r w:rsidRPr="00945233">
        <w:rPr>
          <w:b/>
        </w:rPr>
        <w:t xml:space="preserve">Aus dieser Anmeldung ergibt sich kein Rechtsanspruch zur Aufnahme an die Verbundene Regionale Schule und Gymnasium „Tisa von der Schulenburg“. </w:t>
      </w:r>
    </w:p>
    <w:p w:rsidR="00945233" w:rsidRDefault="00945233" w:rsidP="00EF4C28"/>
    <w:p w:rsidR="00945233" w:rsidRDefault="00945233" w:rsidP="00EF4C28"/>
    <w:p w:rsidR="00945233" w:rsidRDefault="00945233" w:rsidP="00EF4C28">
      <w:r>
        <w:t>_____________________________</w:t>
      </w:r>
      <w:r>
        <w:tab/>
      </w:r>
      <w:r>
        <w:tab/>
        <w:t>________________________________</w:t>
      </w:r>
    </w:p>
    <w:p w:rsidR="00945233" w:rsidRPr="00945233" w:rsidRDefault="00945233" w:rsidP="00EF4C28"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aller Sorgeberechtigten</w:t>
      </w:r>
    </w:p>
    <w:sectPr w:rsidR="00945233" w:rsidRPr="00945233" w:rsidSect="003973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33" w:right="567" w:bottom="1134" w:left="1418" w:header="567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FEE" w:rsidRDefault="00AE5FEE" w:rsidP="004C48D3">
      <w:r>
        <w:separator/>
      </w:r>
    </w:p>
  </w:endnote>
  <w:endnote w:type="continuationSeparator" w:id="0">
    <w:p w:rsidR="00AE5FEE" w:rsidRDefault="00AE5FEE" w:rsidP="004C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41E" w:rsidRDefault="00EA441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71B" w:rsidRPr="004B5E61" w:rsidRDefault="00710CB9" w:rsidP="004C48D3">
    <w:pPr>
      <w:rPr>
        <w:sz w:val="16"/>
      </w:rPr>
    </w:pPr>
    <w:r w:rsidRPr="004B5E61">
      <w:rPr>
        <w:sz w:val="16"/>
      </w:rPr>
      <w:t>Ernst-Thälmann-Straße 14</w:t>
    </w:r>
    <w:r w:rsidRPr="004B5E61">
      <w:rPr>
        <w:sz w:val="16"/>
      </w:rPr>
      <w:tab/>
    </w:r>
    <w:r w:rsidRPr="004B5E61">
      <w:rPr>
        <w:sz w:val="16"/>
      </w:rPr>
      <w:tab/>
    </w:r>
    <w:r w:rsidRPr="004B5E61">
      <w:rPr>
        <w:sz w:val="16"/>
      </w:rPr>
      <w:tab/>
    </w:r>
    <w:r w:rsidRPr="004B5E61">
      <w:rPr>
        <w:sz w:val="16"/>
      </w:rPr>
      <w:tab/>
    </w:r>
    <w:r w:rsidRPr="004B5E61">
      <w:rPr>
        <w:sz w:val="16"/>
        <w:lang w:val="it-IT"/>
      </w:rPr>
      <w:t>Tel. 03841/798400</w:t>
    </w:r>
    <w:r w:rsidRPr="004B5E61">
      <w:rPr>
        <w:sz w:val="16"/>
        <w:lang w:val="it-IT"/>
      </w:rPr>
      <w:tab/>
    </w:r>
    <w:r w:rsidRPr="004B5E61">
      <w:rPr>
        <w:sz w:val="16"/>
        <w:lang w:val="it-IT"/>
      </w:rPr>
      <w:tab/>
    </w:r>
    <w:r w:rsidRPr="004B5E61">
      <w:rPr>
        <w:sz w:val="16"/>
        <w:lang w:val="it-IT"/>
      </w:rPr>
      <w:tab/>
    </w:r>
    <w:r w:rsidRPr="004B5E61">
      <w:rPr>
        <w:sz w:val="16"/>
        <w:szCs w:val="16"/>
        <w:lang w:val="it-IT"/>
      </w:rPr>
      <w:t>www.kgsdm.de</w:t>
    </w:r>
    <w:r w:rsidRPr="004B5E61">
      <w:rPr>
        <w:sz w:val="16"/>
      </w:rPr>
      <w:br/>
      <w:t>23972 Dorf Mecklenburg</w:t>
    </w:r>
    <w:r w:rsidR="0019471B" w:rsidRPr="004B5E61">
      <w:rPr>
        <w:sz w:val="16"/>
      </w:rPr>
      <w:t xml:space="preserve"> </w:t>
    </w:r>
    <w:r w:rsidRPr="004B5E61">
      <w:rPr>
        <w:sz w:val="16"/>
      </w:rPr>
      <w:tab/>
    </w:r>
    <w:r w:rsidRPr="004B5E61">
      <w:rPr>
        <w:sz w:val="16"/>
      </w:rPr>
      <w:tab/>
    </w:r>
    <w:r w:rsidRPr="004B5E61">
      <w:rPr>
        <w:sz w:val="16"/>
      </w:rPr>
      <w:tab/>
    </w:r>
    <w:r w:rsidRPr="004B5E61">
      <w:rPr>
        <w:sz w:val="16"/>
      </w:rPr>
      <w:tab/>
    </w:r>
    <w:r w:rsidR="00EA441E">
      <w:rPr>
        <w:sz w:val="16"/>
      </w:rPr>
      <w:tab/>
    </w:r>
    <w:r w:rsidRPr="004B5E61">
      <w:rPr>
        <w:sz w:val="16"/>
        <w:lang w:val="it-IT"/>
      </w:rPr>
      <w:tab/>
    </w:r>
    <w:r w:rsidRPr="004B5E61">
      <w:rPr>
        <w:sz w:val="16"/>
        <w:lang w:val="it-IT"/>
      </w:rPr>
      <w:tab/>
    </w:r>
    <w:r w:rsidRPr="004B5E61">
      <w:rPr>
        <w:sz w:val="16"/>
        <w:lang w:val="it-IT"/>
      </w:rPr>
      <w:tab/>
    </w:r>
    <w:r w:rsidRPr="004B5E61">
      <w:rPr>
        <w:sz w:val="16"/>
        <w:szCs w:val="16"/>
        <w:lang w:val="it-IT"/>
      </w:rPr>
      <w:t>sekretariat@kgsdm.de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41E" w:rsidRDefault="00EA441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FEE" w:rsidRDefault="00AE5FEE" w:rsidP="004C48D3">
      <w:r>
        <w:separator/>
      </w:r>
    </w:p>
  </w:footnote>
  <w:footnote w:type="continuationSeparator" w:id="0">
    <w:p w:rsidR="00AE5FEE" w:rsidRDefault="00AE5FEE" w:rsidP="004C4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41E" w:rsidRDefault="00EA441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71B" w:rsidRDefault="004D201E" w:rsidP="004C48D3">
    <w:pPr>
      <w:pStyle w:val="berschrift2"/>
      <w:rPr>
        <w:sz w:val="24"/>
      </w:rPr>
    </w:pPr>
    <w:r>
      <w:rPr>
        <w:noProof/>
      </w:rPr>
      <w:drawing>
        <wp:inline distT="0" distB="0" distL="0" distR="0">
          <wp:extent cx="4692650" cy="869950"/>
          <wp:effectExtent l="0" t="0" r="0" b="0"/>
          <wp:docPr id="144" name="jsn-logo-desktop" descr="http://www.kgsdm.de/images/Logo_Schule_mit_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sn-logo-desktop" descr="http://www.kgsdm.de/images/Logo_Schule_mit_Tex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41E" w:rsidRDefault="00EA441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002A6"/>
    <w:multiLevelType w:val="hybridMultilevel"/>
    <w:tmpl w:val="15E8AF5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742F95"/>
    <w:multiLevelType w:val="hybridMultilevel"/>
    <w:tmpl w:val="A754CC2C"/>
    <w:lvl w:ilvl="0" w:tplc="4A9A595C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7B531D"/>
    <w:multiLevelType w:val="hybridMultilevel"/>
    <w:tmpl w:val="7BD2BFEA"/>
    <w:lvl w:ilvl="0" w:tplc="A0B26A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E3AB6"/>
    <w:multiLevelType w:val="hybridMultilevel"/>
    <w:tmpl w:val="F8047A12"/>
    <w:lvl w:ilvl="0" w:tplc="A48C29B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D6441"/>
    <w:multiLevelType w:val="hybridMultilevel"/>
    <w:tmpl w:val="E4B0D128"/>
    <w:lvl w:ilvl="0" w:tplc="2AE886F4">
      <w:start w:val="27"/>
      <w:numFmt w:val="bullet"/>
      <w:lvlText w:val="-"/>
      <w:lvlJc w:val="left"/>
      <w:pPr>
        <w:tabs>
          <w:tab w:val="num" w:pos="2310"/>
        </w:tabs>
        <w:ind w:left="2310" w:hanging="360"/>
      </w:pPr>
      <w:rPr>
        <w:rFonts w:ascii="Comic Sans MS" w:eastAsia="Times New Roman" w:hAnsi="Comic Sans MS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F46BDE"/>
    <w:multiLevelType w:val="hybridMultilevel"/>
    <w:tmpl w:val="1896852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28"/>
    <w:rsid w:val="000063D8"/>
    <w:rsid w:val="00006EB7"/>
    <w:rsid w:val="00007FDB"/>
    <w:rsid w:val="00015395"/>
    <w:rsid w:val="00022820"/>
    <w:rsid w:val="00027E37"/>
    <w:rsid w:val="00043593"/>
    <w:rsid w:val="00052FEA"/>
    <w:rsid w:val="000851D9"/>
    <w:rsid w:val="000951CC"/>
    <w:rsid w:val="000A214F"/>
    <w:rsid w:val="000A2D34"/>
    <w:rsid w:val="000A2F1D"/>
    <w:rsid w:val="000B7620"/>
    <w:rsid w:val="000C10A0"/>
    <w:rsid w:val="000D1633"/>
    <w:rsid w:val="000F615A"/>
    <w:rsid w:val="00101674"/>
    <w:rsid w:val="0010349C"/>
    <w:rsid w:val="00113A30"/>
    <w:rsid w:val="0012730D"/>
    <w:rsid w:val="00134C06"/>
    <w:rsid w:val="00136669"/>
    <w:rsid w:val="00144C27"/>
    <w:rsid w:val="00151765"/>
    <w:rsid w:val="0015277B"/>
    <w:rsid w:val="001570D1"/>
    <w:rsid w:val="00157A54"/>
    <w:rsid w:val="001744B4"/>
    <w:rsid w:val="0017460A"/>
    <w:rsid w:val="001835C9"/>
    <w:rsid w:val="00184D96"/>
    <w:rsid w:val="0019471B"/>
    <w:rsid w:val="00197F36"/>
    <w:rsid w:val="001A41BD"/>
    <w:rsid w:val="001C512D"/>
    <w:rsid w:val="001D4114"/>
    <w:rsid w:val="001D6BE0"/>
    <w:rsid w:val="001E4BF7"/>
    <w:rsid w:val="001F54D0"/>
    <w:rsid w:val="001F70B0"/>
    <w:rsid w:val="001F731F"/>
    <w:rsid w:val="00203D0D"/>
    <w:rsid w:val="002043C5"/>
    <w:rsid w:val="00227157"/>
    <w:rsid w:val="002326B6"/>
    <w:rsid w:val="00236322"/>
    <w:rsid w:val="00246FE3"/>
    <w:rsid w:val="002555E2"/>
    <w:rsid w:val="002564F3"/>
    <w:rsid w:val="00257846"/>
    <w:rsid w:val="00261AAD"/>
    <w:rsid w:val="002624C0"/>
    <w:rsid w:val="00274897"/>
    <w:rsid w:val="002773FE"/>
    <w:rsid w:val="002807F2"/>
    <w:rsid w:val="00282C35"/>
    <w:rsid w:val="00284264"/>
    <w:rsid w:val="00284461"/>
    <w:rsid w:val="002A17F2"/>
    <w:rsid w:val="002A22B1"/>
    <w:rsid w:val="002B2C99"/>
    <w:rsid w:val="002B7496"/>
    <w:rsid w:val="002C22E0"/>
    <w:rsid w:val="002C6364"/>
    <w:rsid w:val="002E3BA8"/>
    <w:rsid w:val="002E58EB"/>
    <w:rsid w:val="002F67AB"/>
    <w:rsid w:val="002F6E11"/>
    <w:rsid w:val="0030283B"/>
    <w:rsid w:val="00320FB9"/>
    <w:rsid w:val="00331692"/>
    <w:rsid w:val="00345627"/>
    <w:rsid w:val="00350323"/>
    <w:rsid w:val="00352027"/>
    <w:rsid w:val="003623A8"/>
    <w:rsid w:val="00384456"/>
    <w:rsid w:val="00391983"/>
    <w:rsid w:val="00396964"/>
    <w:rsid w:val="00397326"/>
    <w:rsid w:val="003B1312"/>
    <w:rsid w:val="003B3AFD"/>
    <w:rsid w:val="003B6677"/>
    <w:rsid w:val="003C583E"/>
    <w:rsid w:val="003C5A74"/>
    <w:rsid w:val="003E3FBA"/>
    <w:rsid w:val="003E5BEC"/>
    <w:rsid w:val="003F55BC"/>
    <w:rsid w:val="003F5FF5"/>
    <w:rsid w:val="00402E0B"/>
    <w:rsid w:val="0040644B"/>
    <w:rsid w:val="0040705D"/>
    <w:rsid w:val="00415E41"/>
    <w:rsid w:val="00430417"/>
    <w:rsid w:val="00432112"/>
    <w:rsid w:val="00433B63"/>
    <w:rsid w:val="00436E8E"/>
    <w:rsid w:val="00441C1B"/>
    <w:rsid w:val="00446A5D"/>
    <w:rsid w:val="00453918"/>
    <w:rsid w:val="00460E64"/>
    <w:rsid w:val="00462BF8"/>
    <w:rsid w:val="004642F7"/>
    <w:rsid w:val="0047397F"/>
    <w:rsid w:val="00474D56"/>
    <w:rsid w:val="00492F4B"/>
    <w:rsid w:val="00497019"/>
    <w:rsid w:val="004A13D6"/>
    <w:rsid w:val="004B4369"/>
    <w:rsid w:val="004B4EF7"/>
    <w:rsid w:val="004B5E61"/>
    <w:rsid w:val="004C48D3"/>
    <w:rsid w:val="004D0026"/>
    <w:rsid w:val="004D082A"/>
    <w:rsid w:val="004D201E"/>
    <w:rsid w:val="004D4454"/>
    <w:rsid w:val="004D4DF9"/>
    <w:rsid w:val="004D50CC"/>
    <w:rsid w:val="004E2E2F"/>
    <w:rsid w:val="004F4B88"/>
    <w:rsid w:val="00512808"/>
    <w:rsid w:val="00512E2B"/>
    <w:rsid w:val="00515E90"/>
    <w:rsid w:val="00516277"/>
    <w:rsid w:val="005213C0"/>
    <w:rsid w:val="00524152"/>
    <w:rsid w:val="005253CD"/>
    <w:rsid w:val="0052584E"/>
    <w:rsid w:val="00525CD9"/>
    <w:rsid w:val="0053166A"/>
    <w:rsid w:val="00533FDF"/>
    <w:rsid w:val="00555607"/>
    <w:rsid w:val="00557D03"/>
    <w:rsid w:val="00562F9C"/>
    <w:rsid w:val="00566A51"/>
    <w:rsid w:val="00566F31"/>
    <w:rsid w:val="005724BA"/>
    <w:rsid w:val="00574024"/>
    <w:rsid w:val="00575578"/>
    <w:rsid w:val="005762EB"/>
    <w:rsid w:val="005767C6"/>
    <w:rsid w:val="00581E0D"/>
    <w:rsid w:val="0058204C"/>
    <w:rsid w:val="005840B0"/>
    <w:rsid w:val="005A6900"/>
    <w:rsid w:val="005D4393"/>
    <w:rsid w:val="005D687C"/>
    <w:rsid w:val="005D7C4A"/>
    <w:rsid w:val="0060303E"/>
    <w:rsid w:val="00611D14"/>
    <w:rsid w:val="0061221D"/>
    <w:rsid w:val="00612B89"/>
    <w:rsid w:val="00615054"/>
    <w:rsid w:val="00616E1F"/>
    <w:rsid w:val="006208CF"/>
    <w:rsid w:val="006215D9"/>
    <w:rsid w:val="00622C55"/>
    <w:rsid w:val="0062349B"/>
    <w:rsid w:val="00624489"/>
    <w:rsid w:val="00632B7E"/>
    <w:rsid w:val="00640107"/>
    <w:rsid w:val="00641AB6"/>
    <w:rsid w:val="00650315"/>
    <w:rsid w:val="00673CF0"/>
    <w:rsid w:val="00676C40"/>
    <w:rsid w:val="00677D34"/>
    <w:rsid w:val="00690AF1"/>
    <w:rsid w:val="006923CF"/>
    <w:rsid w:val="00694653"/>
    <w:rsid w:val="00695111"/>
    <w:rsid w:val="006A7018"/>
    <w:rsid w:val="006B51B6"/>
    <w:rsid w:val="006C36F2"/>
    <w:rsid w:val="006F56C8"/>
    <w:rsid w:val="00710CB9"/>
    <w:rsid w:val="0072606D"/>
    <w:rsid w:val="007271A5"/>
    <w:rsid w:val="007313D0"/>
    <w:rsid w:val="00734496"/>
    <w:rsid w:val="00741BF4"/>
    <w:rsid w:val="0074261D"/>
    <w:rsid w:val="00750B17"/>
    <w:rsid w:val="0075764E"/>
    <w:rsid w:val="00775F97"/>
    <w:rsid w:val="007810A7"/>
    <w:rsid w:val="0078475D"/>
    <w:rsid w:val="00791776"/>
    <w:rsid w:val="00794A0B"/>
    <w:rsid w:val="007A6843"/>
    <w:rsid w:val="007B406E"/>
    <w:rsid w:val="007B79D1"/>
    <w:rsid w:val="007C7C35"/>
    <w:rsid w:val="007E0F5C"/>
    <w:rsid w:val="007F1D5F"/>
    <w:rsid w:val="00800645"/>
    <w:rsid w:val="00832215"/>
    <w:rsid w:val="008512D7"/>
    <w:rsid w:val="00861BAF"/>
    <w:rsid w:val="008632AA"/>
    <w:rsid w:val="00864356"/>
    <w:rsid w:val="00880A4F"/>
    <w:rsid w:val="0088345F"/>
    <w:rsid w:val="00887B6E"/>
    <w:rsid w:val="008A762A"/>
    <w:rsid w:val="008B27E4"/>
    <w:rsid w:val="008B2A40"/>
    <w:rsid w:val="008B3E00"/>
    <w:rsid w:val="008B5A0C"/>
    <w:rsid w:val="008C3A21"/>
    <w:rsid w:val="008C519E"/>
    <w:rsid w:val="008C6798"/>
    <w:rsid w:val="008D1017"/>
    <w:rsid w:val="008D1B62"/>
    <w:rsid w:val="008D4ED4"/>
    <w:rsid w:val="008E1458"/>
    <w:rsid w:val="008E4B29"/>
    <w:rsid w:val="008F0D39"/>
    <w:rsid w:val="008F564E"/>
    <w:rsid w:val="0090038A"/>
    <w:rsid w:val="00900FB8"/>
    <w:rsid w:val="00902776"/>
    <w:rsid w:val="00906C4E"/>
    <w:rsid w:val="0090784E"/>
    <w:rsid w:val="009315AC"/>
    <w:rsid w:val="0093259D"/>
    <w:rsid w:val="00935012"/>
    <w:rsid w:val="00935409"/>
    <w:rsid w:val="009437E1"/>
    <w:rsid w:val="00945233"/>
    <w:rsid w:val="00946A02"/>
    <w:rsid w:val="00946FA5"/>
    <w:rsid w:val="009519D5"/>
    <w:rsid w:val="009543D7"/>
    <w:rsid w:val="009544A1"/>
    <w:rsid w:val="009557D5"/>
    <w:rsid w:val="00970829"/>
    <w:rsid w:val="00971BFB"/>
    <w:rsid w:val="00975008"/>
    <w:rsid w:val="0098081D"/>
    <w:rsid w:val="009869DC"/>
    <w:rsid w:val="00996001"/>
    <w:rsid w:val="00996583"/>
    <w:rsid w:val="00997470"/>
    <w:rsid w:val="009A6B09"/>
    <w:rsid w:val="009C6AED"/>
    <w:rsid w:val="009C731A"/>
    <w:rsid w:val="009E63B3"/>
    <w:rsid w:val="009E78A7"/>
    <w:rsid w:val="009F5368"/>
    <w:rsid w:val="00A02939"/>
    <w:rsid w:val="00A0554A"/>
    <w:rsid w:val="00A15088"/>
    <w:rsid w:val="00A2034E"/>
    <w:rsid w:val="00A404EB"/>
    <w:rsid w:val="00A71B0F"/>
    <w:rsid w:val="00A75AA7"/>
    <w:rsid w:val="00A75EF3"/>
    <w:rsid w:val="00A80344"/>
    <w:rsid w:val="00A8264A"/>
    <w:rsid w:val="00A904F9"/>
    <w:rsid w:val="00A93CF8"/>
    <w:rsid w:val="00A95A12"/>
    <w:rsid w:val="00A960FE"/>
    <w:rsid w:val="00AA35F0"/>
    <w:rsid w:val="00AB64D3"/>
    <w:rsid w:val="00AB7387"/>
    <w:rsid w:val="00AC480D"/>
    <w:rsid w:val="00AC4E0B"/>
    <w:rsid w:val="00AC4ECA"/>
    <w:rsid w:val="00AC5796"/>
    <w:rsid w:val="00AD5469"/>
    <w:rsid w:val="00AD70A1"/>
    <w:rsid w:val="00AE091C"/>
    <w:rsid w:val="00AE1C2A"/>
    <w:rsid w:val="00AE5FEE"/>
    <w:rsid w:val="00AE5FFE"/>
    <w:rsid w:val="00AF3F4D"/>
    <w:rsid w:val="00AF5420"/>
    <w:rsid w:val="00B0740E"/>
    <w:rsid w:val="00B07635"/>
    <w:rsid w:val="00B167E0"/>
    <w:rsid w:val="00B2031C"/>
    <w:rsid w:val="00B4290E"/>
    <w:rsid w:val="00B4596F"/>
    <w:rsid w:val="00B51B50"/>
    <w:rsid w:val="00B7081F"/>
    <w:rsid w:val="00B71033"/>
    <w:rsid w:val="00B8171A"/>
    <w:rsid w:val="00B8262A"/>
    <w:rsid w:val="00B87685"/>
    <w:rsid w:val="00B92C4A"/>
    <w:rsid w:val="00BA3758"/>
    <w:rsid w:val="00BA47BA"/>
    <w:rsid w:val="00BA76C6"/>
    <w:rsid w:val="00BC1025"/>
    <w:rsid w:val="00BD4475"/>
    <w:rsid w:val="00BE218B"/>
    <w:rsid w:val="00BE4A3B"/>
    <w:rsid w:val="00BE6196"/>
    <w:rsid w:val="00BF5434"/>
    <w:rsid w:val="00BF798C"/>
    <w:rsid w:val="00C03237"/>
    <w:rsid w:val="00C03631"/>
    <w:rsid w:val="00C07194"/>
    <w:rsid w:val="00C11D02"/>
    <w:rsid w:val="00C1214F"/>
    <w:rsid w:val="00C132C3"/>
    <w:rsid w:val="00C160B0"/>
    <w:rsid w:val="00C21FFD"/>
    <w:rsid w:val="00C24D41"/>
    <w:rsid w:val="00C5126D"/>
    <w:rsid w:val="00C5508A"/>
    <w:rsid w:val="00C55431"/>
    <w:rsid w:val="00C71F4D"/>
    <w:rsid w:val="00C84DC9"/>
    <w:rsid w:val="00C91786"/>
    <w:rsid w:val="00C93AFF"/>
    <w:rsid w:val="00C95BFE"/>
    <w:rsid w:val="00CB5E1C"/>
    <w:rsid w:val="00CB6EEF"/>
    <w:rsid w:val="00CB7D07"/>
    <w:rsid w:val="00CC03A4"/>
    <w:rsid w:val="00CC3B7B"/>
    <w:rsid w:val="00CD751C"/>
    <w:rsid w:val="00CE1C0C"/>
    <w:rsid w:val="00CE7DA3"/>
    <w:rsid w:val="00D36644"/>
    <w:rsid w:val="00D41533"/>
    <w:rsid w:val="00D60B82"/>
    <w:rsid w:val="00D614B2"/>
    <w:rsid w:val="00D62013"/>
    <w:rsid w:val="00D66CBC"/>
    <w:rsid w:val="00D67EA1"/>
    <w:rsid w:val="00D703E6"/>
    <w:rsid w:val="00D73156"/>
    <w:rsid w:val="00D91114"/>
    <w:rsid w:val="00D92FE2"/>
    <w:rsid w:val="00D94E43"/>
    <w:rsid w:val="00DA2161"/>
    <w:rsid w:val="00DA2E80"/>
    <w:rsid w:val="00DA4CA9"/>
    <w:rsid w:val="00DB46C7"/>
    <w:rsid w:val="00DC12FC"/>
    <w:rsid w:val="00DC73AF"/>
    <w:rsid w:val="00DE0DA7"/>
    <w:rsid w:val="00DF5698"/>
    <w:rsid w:val="00E20B2D"/>
    <w:rsid w:val="00E33749"/>
    <w:rsid w:val="00E438A2"/>
    <w:rsid w:val="00E61F64"/>
    <w:rsid w:val="00E67ED5"/>
    <w:rsid w:val="00E84847"/>
    <w:rsid w:val="00E85CD5"/>
    <w:rsid w:val="00E86768"/>
    <w:rsid w:val="00E9359D"/>
    <w:rsid w:val="00E9405B"/>
    <w:rsid w:val="00EA441E"/>
    <w:rsid w:val="00EA5828"/>
    <w:rsid w:val="00EA59CB"/>
    <w:rsid w:val="00EB5766"/>
    <w:rsid w:val="00EB681E"/>
    <w:rsid w:val="00EC1EC7"/>
    <w:rsid w:val="00EC350E"/>
    <w:rsid w:val="00EC55FD"/>
    <w:rsid w:val="00ED2EE3"/>
    <w:rsid w:val="00EE1688"/>
    <w:rsid w:val="00EF4C28"/>
    <w:rsid w:val="00EF5589"/>
    <w:rsid w:val="00EF746F"/>
    <w:rsid w:val="00F00C9A"/>
    <w:rsid w:val="00F00F8C"/>
    <w:rsid w:val="00F03DE0"/>
    <w:rsid w:val="00F058C3"/>
    <w:rsid w:val="00F14322"/>
    <w:rsid w:val="00F20878"/>
    <w:rsid w:val="00F26974"/>
    <w:rsid w:val="00F304F9"/>
    <w:rsid w:val="00F30BE4"/>
    <w:rsid w:val="00F32529"/>
    <w:rsid w:val="00F55BE0"/>
    <w:rsid w:val="00F60D7D"/>
    <w:rsid w:val="00F835E9"/>
    <w:rsid w:val="00F92998"/>
    <w:rsid w:val="00F97989"/>
    <w:rsid w:val="00FB0B20"/>
    <w:rsid w:val="00FB3632"/>
    <w:rsid w:val="00FC450E"/>
    <w:rsid w:val="00FE5E3F"/>
    <w:rsid w:val="00FF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C252B6"/>
  <w15:chartTrackingRefBased/>
  <w15:docId w15:val="{13464BB9-FAA7-465C-8A03-F4BE38C3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C48D3"/>
    <w:rPr>
      <w:rFonts w:ascii="Arial" w:hAnsi="Arial" w:cs="Arial"/>
      <w:sz w:val="24"/>
      <w:szCs w:val="22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b/>
      <w:sz w:val="22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Comic Sans MS" w:hAnsi="Comic Sans MS"/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rPr>
      <w:u w:val="single"/>
    </w:rPr>
  </w:style>
  <w:style w:type="paragraph" w:styleId="Sprechblasentext">
    <w:name w:val="Balloon Text"/>
    <w:basedOn w:val="Standard"/>
    <w:semiHidden/>
    <w:rsid w:val="009E78A7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4D445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D445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D4454"/>
  </w:style>
  <w:style w:type="paragraph" w:styleId="Kommentarthema">
    <w:name w:val="annotation subject"/>
    <w:basedOn w:val="Kommentartext"/>
    <w:next w:val="Kommentartext"/>
    <w:link w:val="KommentarthemaZchn"/>
    <w:rsid w:val="004D4454"/>
    <w:rPr>
      <w:b/>
      <w:bCs/>
    </w:rPr>
  </w:style>
  <w:style w:type="character" w:customStyle="1" w:styleId="KommentarthemaZchn">
    <w:name w:val="Kommentarthema Zchn"/>
    <w:link w:val="Kommentarthema"/>
    <w:rsid w:val="004D4454"/>
    <w:rPr>
      <w:b/>
      <w:bCs/>
    </w:rPr>
  </w:style>
  <w:style w:type="paragraph" w:styleId="Kopfzeile">
    <w:name w:val="header"/>
    <w:basedOn w:val="Standard"/>
    <w:link w:val="KopfzeileZchn"/>
    <w:rsid w:val="001947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9471B"/>
    <w:rPr>
      <w:sz w:val="24"/>
      <w:szCs w:val="24"/>
    </w:rPr>
  </w:style>
  <w:style w:type="paragraph" w:styleId="Fuzeile">
    <w:name w:val="footer"/>
    <w:basedOn w:val="Standard"/>
    <w:link w:val="FuzeileZchn"/>
    <w:rsid w:val="001947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947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9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ule\Desktop\Briefkop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FA680-F5CD-495B-9516-1AFDF8C4A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Briefkopf.dotx</Template>
  <TotalTime>0</TotalTime>
  <Pages>1</Pages>
  <Words>226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Verbundene Regionale Schule und Gymnasium„Tisa von der Schulenburg“</vt:lpstr>
    </vt:vector>
  </TitlesOfParts>
  <Company>Schule</Company>
  <LinksUpToDate>false</LinksUpToDate>
  <CharactersWithSpaces>1652</CharactersWithSpaces>
  <SharedDoc>false</SharedDoc>
  <HLinks>
    <vt:vector size="6" baseType="variant">
      <vt:variant>
        <vt:i4>720978</vt:i4>
      </vt:variant>
      <vt:variant>
        <vt:i4>0</vt:i4>
      </vt:variant>
      <vt:variant>
        <vt:i4>0</vt:i4>
      </vt:variant>
      <vt:variant>
        <vt:i4>5</vt:i4>
      </vt:variant>
      <vt:variant>
        <vt:lpwstr>http://www.vrs-gym-dm.de/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Verbundene Regionale Schule und Gymnasium„Tisa von der Schulenburg“</dc:title>
  <dc:subject/>
  <dc:creator>Schulverwaltung Zeugnisse</dc:creator>
  <cp:keywords/>
  <cp:lastModifiedBy>A. Rothe - Sekretariat</cp:lastModifiedBy>
  <cp:revision>2</cp:revision>
  <cp:lastPrinted>2024-01-02T12:41:00Z</cp:lastPrinted>
  <dcterms:created xsi:type="dcterms:W3CDTF">2024-01-02T12:21:00Z</dcterms:created>
  <dcterms:modified xsi:type="dcterms:W3CDTF">2024-01-02T12:44:00Z</dcterms:modified>
</cp:coreProperties>
</file>